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2E4006E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0D13CE26" w14:textId="2F2B66EF" w:rsidR="001B2ABD" w:rsidRDefault="0012720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F18BE36" wp14:editId="0F36898B">
                  <wp:extent cx="1683821" cy="2105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981" cy="210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BD8519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015A092" w14:textId="32DF1127" w:rsidR="00711ACE" w:rsidRDefault="00711ACE" w:rsidP="001B2ABD">
            <w:pPr>
              <w:pStyle w:val="Title"/>
              <w:rPr>
                <w:rFonts w:asciiTheme="majorHAnsi" w:hAnsiTheme="majorHAnsi" w:cs="Times New Roman"/>
                <w:sz w:val="72"/>
                <w:szCs w:val="72"/>
              </w:rPr>
            </w:pPr>
            <w:r>
              <w:rPr>
                <w:rFonts w:asciiTheme="majorHAnsi" w:hAnsiTheme="majorHAnsi" w:cs="Times New Roman"/>
                <w:noProof/>
                <w:sz w:val="72"/>
                <w:szCs w:val="7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DE91134" wp14:editId="079DCEDF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375285</wp:posOffset>
                  </wp:positionV>
                  <wp:extent cx="4238625" cy="120967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DA275" w14:textId="77777777" w:rsidR="00711ACE" w:rsidRDefault="00711ACE" w:rsidP="001B2ABD">
            <w:pPr>
              <w:pStyle w:val="Title"/>
              <w:rPr>
                <w:rFonts w:asciiTheme="majorHAnsi" w:hAnsiTheme="majorHAnsi" w:cs="Times New Roman"/>
                <w:sz w:val="72"/>
                <w:szCs w:val="72"/>
              </w:rPr>
            </w:pPr>
          </w:p>
          <w:p w14:paraId="7E0E3CCA" w14:textId="77777777" w:rsidR="00711ACE" w:rsidRDefault="00711ACE" w:rsidP="001B2ABD">
            <w:pPr>
              <w:pStyle w:val="Title"/>
              <w:rPr>
                <w:rFonts w:asciiTheme="majorHAnsi" w:hAnsiTheme="majorHAnsi" w:cs="Times New Roman"/>
                <w:sz w:val="72"/>
                <w:szCs w:val="72"/>
              </w:rPr>
            </w:pPr>
          </w:p>
          <w:p w14:paraId="44BFA44A" w14:textId="2229A657" w:rsidR="001B2ABD" w:rsidRPr="00B100A5" w:rsidRDefault="00292006" w:rsidP="001B2ABD">
            <w:pPr>
              <w:pStyle w:val="Title"/>
              <w:rPr>
                <w:rFonts w:asciiTheme="majorHAnsi" w:hAnsiTheme="majorHAnsi" w:cs="Times New Roman"/>
                <w:sz w:val="72"/>
                <w:szCs w:val="72"/>
              </w:rPr>
            </w:pPr>
            <w:r w:rsidRPr="00B100A5">
              <w:rPr>
                <w:rFonts w:asciiTheme="majorHAnsi" w:hAnsiTheme="majorHAnsi" w:cs="Times New Roman"/>
                <w:sz w:val="72"/>
                <w:szCs w:val="72"/>
              </w:rPr>
              <w:t>Alice Bootle</w:t>
            </w:r>
          </w:p>
          <w:p w14:paraId="070E83D4" w14:textId="596258C1" w:rsidR="001B2ABD" w:rsidRDefault="00AB62BC" w:rsidP="001B2ABD">
            <w:pPr>
              <w:pStyle w:val="Subtitle"/>
            </w:pPr>
            <w:r w:rsidRPr="00746BB7">
              <w:rPr>
                <w:spacing w:val="15"/>
                <w:w w:val="67"/>
              </w:rPr>
              <w:t>Contemporary Artist</w:t>
            </w:r>
            <w:r w:rsidRPr="00746BB7">
              <w:rPr>
                <w:spacing w:val="45"/>
                <w:w w:val="67"/>
              </w:rPr>
              <w:t xml:space="preserve"> </w:t>
            </w:r>
          </w:p>
        </w:tc>
      </w:tr>
      <w:tr w:rsidR="001B2ABD" w:rsidRPr="000F041A" w14:paraId="42998124" w14:textId="77777777" w:rsidTr="001B2ABD">
        <w:tc>
          <w:tcPr>
            <w:tcW w:w="3600" w:type="dxa"/>
          </w:tcPr>
          <w:p w14:paraId="0FF16071" w14:textId="509FAE1E" w:rsidR="001B2ABD" w:rsidRPr="000F041A" w:rsidRDefault="00B100A5" w:rsidP="00036450">
            <w:pPr>
              <w:pStyle w:val="Heading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About</w:t>
            </w:r>
          </w:p>
          <w:p w14:paraId="43384C75" w14:textId="78430D70" w:rsidR="00036450" w:rsidRDefault="00F705F2" w:rsidP="00036450">
            <w:pPr>
              <w:rPr>
                <w:sz w:val="16"/>
                <w:szCs w:val="20"/>
              </w:rPr>
            </w:pPr>
            <w:r w:rsidRPr="00F705F2">
              <w:rPr>
                <w:sz w:val="16"/>
                <w:szCs w:val="20"/>
              </w:rPr>
              <w:t>As a landscape painter, my main source of inspiration is the natural world that surrounds me. My appreciation for landscapes is a combination of childhood nostalgia and the beauty and contemplation I find in nature. I incorporate writing into my paintings, intertwining memories to bring an element of storytelling to the artwork. I also use techniques such as ripping and combining ink and water to create a sense of atmosphere, to draw the audience in and to immerse them in the landscape.</w:t>
            </w:r>
          </w:p>
          <w:p w14:paraId="5736B117" w14:textId="77777777" w:rsidR="00F705F2" w:rsidRPr="00F705F2" w:rsidRDefault="00F705F2" w:rsidP="00036450">
            <w:pPr>
              <w:rPr>
                <w:sz w:val="16"/>
                <w:szCs w:val="20"/>
                <w:lang w:val="en-GB"/>
              </w:rPr>
            </w:pPr>
          </w:p>
          <w:sdt>
            <w:sdtPr>
              <w:rPr>
                <w:sz w:val="20"/>
                <w:szCs w:val="22"/>
              </w:rPr>
              <w:id w:val="-1954003311"/>
              <w:placeholder>
                <w:docPart w:val="CF131B2FEC3749909EC0953CB80B8BAE"/>
              </w:placeholder>
              <w:temporary/>
              <w:showingPlcHdr/>
            </w:sdtPr>
            <w:sdtEndPr/>
            <w:sdtContent>
              <w:p w14:paraId="61DA0C81" w14:textId="77777777" w:rsidR="00036450" w:rsidRPr="000F041A" w:rsidRDefault="00CB0055" w:rsidP="00CB0055">
                <w:pPr>
                  <w:pStyle w:val="Heading3"/>
                  <w:rPr>
                    <w:sz w:val="20"/>
                    <w:szCs w:val="22"/>
                  </w:rPr>
                </w:pPr>
                <w:r w:rsidRPr="000F041A">
                  <w:rPr>
                    <w:sz w:val="20"/>
                    <w:szCs w:val="22"/>
                  </w:rPr>
                  <w:t>Contact</w:t>
                </w:r>
              </w:p>
            </w:sdtContent>
          </w:sdt>
          <w:p w14:paraId="051E8F34" w14:textId="7AC5922F" w:rsidR="004D3011" w:rsidRPr="00CA1D5E" w:rsidRDefault="00292006" w:rsidP="004D3011">
            <w:pPr>
              <w:rPr>
                <w:b/>
                <w:sz w:val="16"/>
                <w:szCs w:val="20"/>
              </w:rPr>
            </w:pPr>
            <w:r w:rsidRPr="00CA1D5E">
              <w:rPr>
                <w:b/>
                <w:sz w:val="16"/>
                <w:szCs w:val="20"/>
              </w:rPr>
              <w:t>WESBSITE:</w:t>
            </w:r>
          </w:p>
          <w:p w14:paraId="0068654F" w14:textId="513B2BF1" w:rsidR="004D3011" w:rsidRPr="000F041A" w:rsidRDefault="00292006" w:rsidP="004D301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alicebootleart.com</w:t>
            </w:r>
          </w:p>
          <w:p w14:paraId="400329A4" w14:textId="77777777" w:rsidR="004D3011" w:rsidRPr="000F041A" w:rsidRDefault="004D3011" w:rsidP="004D3011">
            <w:pPr>
              <w:rPr>
                <w:sz w:val="16"/>
                <w:szCs w:val="20"/>
              </w:rPr>
            </w:pPr>
          </w:p>
          <w:p w14:paraId="54615D48" w14:textId="660033BA" w:rsidR="004D3011" w:rsidRPr="00CA1D5E" w:rsidRDefault="00292006" w:rsidP="004D3011">
            <w:pPr>
              <w:rPr>
                <w:b/>
                <w:sz w:val="16"/>
                <w:szCs w:val="20"/>
              </w:rPr>
            </w:pPr>
            <w:r w:rsidRPr="00CA1D5E">
              <w:rPr>
                <w:b/>
                <w:sz w:val="16"/>
                <w:szCs w:val="20"/>
              </w:rPr>
              <w:t>EMAIL:</w:t>
            </w:r>
          </w:p>
          <w:p w14:paraId="3644802E" w14:textId="718E66B6" w:rsidR="004D3011" w:rsidRPr="000F041A" w:rsidRDefault="00292006" w:rsidP="004D301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alicebootleart@gmail.com</w:t>
            </w:r>
          </w:p>
          <w:p w14:paraId="7CF62333" w14:textId="77777777" w:rsidR="004D3011" w:rsidRPr="000F041A" w:rsidRDefault="004D3011" w:rsidP="004D3011">
            <w:pPr>
              <w:rPr>
                <w:sz w:val="16"/>
                <w:szCs w:val="20"/>
              </w:rPr>
            </w:pPr>
          </w:p>
          <w:p w14:paraId="09B1481A" w14:textId="510CF1A0" w:rsidR="004D3011" w:rsidRPr="00CA1D5E" w:rsidRDefault="00292006" w:rsidP="004D3011">
            <w:pPr>
              <w:rPr>
                <w:b/>
                <w:sz w:val="16"/>
                <w:szCs w:val="20"/>
              </w:rPr>
            </w:pPr>
            <w:r w:rsidRPr="00CA1D5E">
              <w:rPr>
                <w:b/>
                <w:sz w:val="16"/>
                <w:szCs w:val="20"/>
              </w:rPr>
              <w:t>FACEBOOK:</w:t>
            </w:r>
          </w:p>
          <w:p w14:paraId="7127C890" w14:textId="2671B4E5" w:rsidR="00036450" w:rsidRDefault="00292006" w:rsidP="004D301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Alice </w:t>
            </w:r>
            <w:proofErr w:type="spellStart"/>
            <w:r>
              <w:rPr>
                <w:sz w:val="16"/>
                <w:szCs w:val="20"/>
              </w:rPr>
              <w:t>Bootle</w:t>
            </w:r>
            <w:proofErr w:type="spellEnd"/>
            <w:r>
              <w:rPr>
                <w:sz w:val="16"/>
                <w:szCs w:val="20"/>
              </w:rPr>
              <w:t xml:space="preserve"> Art</w:t>
            </w:r>
          </w:p>
          <w:p w14:paraId="2E93B707" w14:textId="77777777" w:rsidR="00292006" w:rsidRDefault="00292006" w:rsidP="004D3011">
            <w:pPr>
              <w:rPr>
                <w:sz w:val="16"/>
                <w:szCs w:val="20"/>
              </w:rPr>
            </w:pPr>
          </w:p>
          <w:p w14:paraId="73E15E62" w14:textId="0587EA26" w:rsidR="00292006" w:rsidRPr="00CA1D5E" w:rsidRDefault="00292006" w:rsidP="004D3011">
            <w:pPr>
              <w:rPr>
                <w:b/>
                <w:sz w:val="16"/>
                <w:szCs w:val="20"/>
              </w:rPr>
            </w:pPr>
            <w:r w:rsidRPr="00CA1D5E">
              <w:rPr>
                <w:b/>
                <w:sz w:val="16"/>
                <w:szCs w:val="20"/>
              </w:rPr>
              <w:t>INSTAGRAM:</w:t>
            </w:r>
          </w:p>
          <w:p w14:paraId="1E462238" w14:textId="101EBB28" w:rsidR="004D3011" w:rsidRDefault="00292006" w:rsidP="00F705F2">
            <w:pPr>
              <w:rPr>
                <w:sz w:val="20"/>
              </w:rPr>
            </w:pPr>
            <w:r>
              <w:rPr>
                <w:sz w:val="16"/>
                <w:szCs w:val="20"/>
              </w:rPr>
              <w:t>@</w:t>
            </w:r>
            <w:proofErr w:type="spellStart"/>
            <w:r>
              <w:rPr>
                <w:sz w:val="16"/>
                <w:szCs w:val="20"/>
              </w:rPr>
              <w:t>alicebootle.art</w:t>
            </w:r>
            <w:proofErr w:type="spellEnd"/>
            <w:r w:rsidR="000F041A">
              <w:rPr>
                <w:sz w:val="20"/>
              </w:rPr>
              <w:t xml:space="preserve"> </w:t>
            </w:r>
          </w:p>
          <w:p w14:paraId="7C8E9090" w14:textId="7D4ADCA3" w:rsidR="00E763EF" w:rsidRPr="00E763EF" w:rsidRDefault="00E763EF" w:rsidP="00F705F2">
            <w:pPr>
              <w:rPr>
                <w:b/>
                <w:sz w:val="16"/>
                <w:szCs w:val="16"/>
              </w:rPr>
            </w:pPr>
          </w:p>
          <w:p w14:paraId="35FD8806" w14:textId="27237A29" w:rsidR="004D3011" w:rsidRPr="00292006" w:rsidRDefault="004D3011" w:rsidP="000F041A"/>
        </w:tc>
        <w:tc>
          <w:tcPr>
            <w:tcW w:w="720" w:type="dxa"/>
          </w:tcPr>
          <w:p w14:paraId="5A580EEB" w14:textId="77777777" w:rsidR="001B2ABD" w:rsidRPr="000F041A" w:rsidRDefault="001B2ABD" w:rsidP="000C45FF">
            <w:pPr>
              <w:tabs>
                <w:tab w:val="left" w:pos="990"/>
              </w:tabs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6470" w:type="dxa"/>
          </w:tcPr>
          <w:p w14:paraId="7F4124CF" w14:textId="4A746F3C" w:rsidR="001B2ABD" w:rsidRPr="000F041A" w:rsidRDefault="00AB62BC" w:rsidP="00036450">
            <w:pPr>
              <w:pStyle w:val="Heading2"/>
              <w:rPr>
                <w:color w:val="000000" w:themeColor="text1"/>
                <w:sz w:val="20"/>
                <w:szCs w:val="24"/>
              </w:rPr>
            </w:pPr>
            <w:r w:rsidRPr="000F041A">
              <w:rPr>
                <w:color w:val="000000" w:themeColor="text1"/>
                <w:sz w:val="20"/>
                <w:szCs w:val="24"/>
              </w:rPr>
              <w:t>Exhibitions</w:t>
            </w:r>
          </w:p>
          <w:p w14:paraId="114D88CB" w14:textId="319DD397" w:rsidR="00CA1D5E" w:rsidRPr="00A12476" w:rsidRDefault="00CA1D5E" w:rsidP="00CA1D5E">
            <w:pPr>
              <w:pStyle w:val="Heading4"/>
              <w:rPr>
                <w:color w:val="000000" w:themeColor="text1"/>
                <w:sz w:val="16"/>
                <w:szCs w:val="16"/>
              </w:rPr>
            </w:pPr>
            <w:r w:rsidRPr="00A12476">
              <w:rPr>
                <w:sz w:val="16"/>
                <w:szCs w:val="16"/>
              </w:rPr>
              <w:t xml:space="preserve">‘Beyond The Room’ Bridge House Art Exhibition, </w:t>
            </w:r>
            <w:proofErr w:type="gramStart"/>
            <w:r w:rsidRPr="00A12476">
              <w:rPr>
                <w:sz w:val="16"/>
                <w:szCs w:val="16"/>
              </w:rPr>
              <w:t>An</w:t>
            </w:r>
            <w:proofErr w:type="gramEnd"/>
            <w:r w:rsidRPr="00A12476">
              <w:rPr>
                <w:sz w:val="16"/>
                <w:szCs w:val="16"/>
              </w:rPr>
              <w:t xml:space="preserve"> Talla Solais</w:t>
            </w:r>
            <w:r w:rsidR="00753A9F" w:rsidRPr="00A12476">
              <w:rPr>
                <w:sz w:val="16"/>
                <w:szCs w:val="16"/>
              </w:rPr>
              <w:t>, Ullapool</w:t>
            </w:r>
          </w:p>
          <w:p w14:paraId="7077FDF0" w14:textId="6967F5AF" w:rsidR="00CA1D5E" w:rsidRPr="00A12476" w:rsidRDefault="00CA1D5E" w:rsidP="00CA1D5E">
            <w:pPr>
              <w:rPr>
                <w:sz w:val="16"/>
                <w:szCs w:val="16"/>
              </w:rPr>
            </w:pPr>
            <w:r w:rsidRPr="00A12476">
              <w:rPr>
                <w:sz w:val="16"/>
                <w:szCs w:val="16"/>
              </w:rPr>
              <w:t>February 2016</w:t>
            </w:r>
          </w:p>
          <w:p w14:paraId="58D779C2" w14:textId="1807D656" w:rsidR="00612622" w:rsidRPr="00A12476" w:rsidRDefault="00724D4D" w:rsidP="00B359E4">
            <w:pPr>
              <w:pStyle w:val="Heading4"/>
              <w:rPr>
                <w:b w:val="0"/>
                <w:color w:val="000000" w:themeColor="text1"/>
                <w:sz w:val="16"/>
                <w:szCs w:val="16"/>
              </w:rPr>
            </w:pPr>
            <w:r w:rsidRPr="00A12476">
              <w:rPr>
                <w:b w:val="0"/>
                <w:color w:val="000000" w:themeColor="text1"/>
                <w:sz w:val="16"/>
                <w:szCs w:val="16"/>
              </w:rPr>
              <w:t>Portfolio Course Exhibition.</w:t>
            </w:r>
          </w:p>
          <w:p w14:paraId="2FFEDD3A" w14:textId="7EA3405C" w:rsidR="00CA1D5E" w:rsidRPr="00A12476" w:rsidRDefault="00CA1D5E" w:rsidP="00CA1D5E">
            <w:pPr>
              <w:pStyle w:val="Heading4"/>
              <w:rPr>
                <w:color w:val="000000" w:themeColor="text1"/>
                <w:sz w:val="16"/>
                <w:szCs w:val="16"/>
              </w:rPr>
            </w:pPr>
            <w:r w:rsidRPr="00A12476">
              <w:rPr>
                <w:color w:val="000000" w:themeColor="text1"/>
                <w:sz w:val="16"/>
                <w:szCs w:val="16"/>
              </w:rPr>
              <w:t>The Pagoda</w:t>
            </w:r>
            <w:r w:rsidR="00E51DD1" w:rsidRPr="00A12476">
              <w:rPr>
                <w:color w:val="000000" w:themeColor="text1"/>
                <w:sz w:val="16"/>
                <w:szCs w:val="16"/>
              </w:rPr>
              <w:t>, Grantown-on-Spey</w:t>
            </w:r>
            <w:bookmarkStart w:id="0" w:name="_GoBack"/>
            <w:bookmarkEnd w:id="0"/>
          </w:p>
          <w:p w14:paraId="5F79B556" w14:textId="424730B3" w:rsidR="00CA1D5E" w:rsidRPr="00A12476" w:rsidRDefault="00E51DD1" w:rsidP="00CA1D5E">
            <w:pPr>
              <w:pStyle w:val="Heading4"/>
              <w:rPr>
                <w:b w:val="0"/>
                <w:color w:val="000000" w:themeColor="text1"/>
                <w:sz w:val="16"/>
                <w:szCs w:val="16"/>
              </w:rPr>
            </w:pPr>
            <w:r w:rsidRPr="00A12476">
              <w:rPr>
                <w:b w:val="0"/>
                <w:color w:val="000000" w:themeColor="text1"/>
                <w:sz w:val="16"/>
                <w:szCs w:val="16"/>
              </w:rPr>
              <w:t>May</w:t>
            </w:r>
            <w:r w:rsidR="00CA1D5E" w:rsidRPr="00A12476">
              <w:rPr>
                <w:b w:val="0"/>
                <w:color w:val="000000" w:themeColor="text1"/>
                <w:sz w:val="16"/>
                <w:szCs w:val="16"/>
              </w:rPr>
              <w:t xml:space="preserve"> 2017</w:t>
            </w:r>
          </w:p>
          <w:p w14:paraId="01A06FC8" w14:textId="20DE8F08" w:rsidR="00CA1D5E" w:rsidRPr="00A12476" w:rsidRDefault="00E51DD1" w:rsidP="00CA1D5E">
            <w:pPr>
              <w:rPr>
                <w:sz w:val="16"/>
                <w:szCs w:val="16"/>
              </w:rPr>
            </w:pPr>
            <w:r w:rsidRPr="00A12476">
              <w:rPr>
                <w:sz w:val="16"/>
                <w:szCs w:val="16"/>
              </w:rPr>
              <w:t xml:space="preserve">Exhibition of </w:t>
            </w:r>
            <w:r w:rsidR="00724D4D" w:rsidRPr="00A12476">
              <w:rPr>
                <w:sz w:val="16"/>
                <w:szCs w:val="16"/>
              </w:rPr>
              <w:t>former Grantown Grammar School students’ artwork.</w:t>
            </w:r>
          </w:p>
          <w:p w14:paraId="012E186E" w14:textId="17BE43A6" w:rsidR="00036450" w:rsidRPr="00A12476" w:rsidRDefault="00B100A5" w:rsidP="00B359E4">
            <w:pPr>
              <w:pStyle w:val="Heading4"/>
              <w:rPr>
                <w:color w:val="000000" w:themeColor="text1"/>
                <w:sz w:val="16"/>
                <w:szCs w:val="16"/>
              </w:rPr>
            </w:pPr>
            <w:r w:rsidRPr="00A12476">
              <w:rPr>
                <w:color w:val="000000" w:themeColor="text1"/>
                <w:sz w:val="16"/>
                <w:szCs w:val="16"/>
              </w:rPr>
              <w:t xml:space="preserve">Inverness UHI HNC Outdoor </w:t>
            </w:r>
            <w:r w:rsidR="00AB62BC" w:rsidRPr="00A12476">
              <w:rPr>
                <w:color w:val="000000" w:themeColor="text1"/>
                <w:sz w:val="16"/>
                <w:szCs w:val="16"/>
              </w:rPr>
              <w:t xml:space="preserve">Exhibition </w:t>
            </w:r>
          </w:p>
          <w:p w14:paraId="606BF7EB" w14:textId="5550AE57" w:rsidR="00036450" w:rsidRPr="00A12476" w:rsidRDefault="00AB62BC" w:rsidP="00B359E4">
            <w:pPr>
              <w:pStyle w:val="Date"/>
              <w:rPr>
                <w:color w:val="000000" w:themeColor="text1"/>
                <w:sz w:val="16"/>
                <w:szCs w:val="16"/>
              </w:rPr>
            </w:pPr>
            <w:r w:rsidRPr="00A12476">
              <w:rPr>
                <w:color w:val="000000" w:themeColor="text1"/>
                <w:sz w:val="16"/>
                <w:szCs w:val="16"/>
              </w:rPr>
              <w:t>May 2017</w:t>
            </w:r>
          </w:p>
          <w:p w14:paraId="7935FC76" w14:textId="71DE1168" w:rsidR="00B100A5" w:rsidRPr="00A12476" w:rsidRDefault="00724D4D" w:rsidP="00AB62BC">
            <w:pPr>
              <w:rPr>
                <w:color w:val="000000" w:themeColor="text1"/>
                <w:sz w:val="16"/>
                <w:szCs w:val="16"/>
              </w:rPr>
            </w:pPr>
            <w:r w:rsidRPr="00A12476">
              <w:rPr>
                <w:color w:val="000000" w:themeColor="text1"/>
                <w:sz w:val="16"/>
                <w:szCs w:val="16"/>
              </w:rPr>
              <w:t>Display of slate work</w:t>
            </w:r>
            <w:r w:rsidR="00AB62BC" w:rsidRPr="00A12476">
              <w:rPr>
                <w:color w:val="000000" w:themeColor="text1"/>
                <w:sz w:val="16"/>
                <w:szCs w:val="16"/>
              </w:rPr>
              <w:t xml:space="preserve"> in the</w:t>
            </w:r>
            <w:r w:rsidRPr="00A12476">
              <w:rPr>
                <w:color w:val="000000" w:themeColor="text1"/>
                <w:sz w:val="16"/>
                <w:szCs w:val="16"/>
              </w:rPr>
              <w:t xml:space="preserve"> Inverness UHI</w:t>
            </w:r>
            <w:r w:rsidR="00AB62BC" w:rsidRPr="00A12476">
              <w:rPr>
                <w:color w:val="000000" w:themeColor="text1"/>
                <w:sz w:val="16"/>
                <w:szCs w:val="16"/>
              </w:rPr>
              <w:t xml:space="preserve"> outdoor </w:t>
            </w:r>
            <w:r w:rsidR="00612622" w:rsidRPr="00A12476">
              <w:rPr>
                <w:color w:val="000000" w:themeColor="text1"/>
                <w:sz w:val="16"/>
                <w:szCs w:val="16"/>
              </w:rPr>
              <w:t xml:space="preserve">exhibition </w:t>
            </w:r>
            <w:r w:rsidR="00AB62BC" w:rsidRPr="00A12476">
              <w:rPr>
                <w:color w:val="000000" w:themeColor="text1"/>
                <w:sz w:val="16"/>
                <w:szCs w:val="16"/>
              </w:rPr>
              <w:t>sp</w:t>
            </w:r>
            <w:r w:rsidRPr="00A12476">
              <w:rPr>
                <w:color w:val="000000" w:themeColor="text1"/>
                <w:sz w:val="16"/>
                <w:szCs w:val="16"/>
              </w:rPr>
              <w:t>ace</w:t>
            </w:r>
            <w:r w:rsidR="00AB62BC" w:rsidRPr="00A12476">
              <w:rPr>
                <w:color w:val="000000" w:themeColor="text1"/>
                <w:sz w:val="16"/>
                <w:szCs w:val="16"/>
              </w:rPr>
              <w:t>.</w:t>
            </w:r>
          </w:p>
          <w:p w14:paraId="5DB4F99C" w14:textId="790FAA14" w:rsidR="00036450" w:rsidRPr="00A12476" w:rsidRDefault="00B100A5" w:rsidP="00B359E4">
            <w:pPr>
              <w:pStyle w:val="Heading4"/>
              <w:rPr>
                <w:color w:val="000000" w:themeColor="text1"/>
                <w:sz w:val="16"/>
                <w:szCs w:val="16"/>
              </w:rPr>
            </w:pPr>
            <w:r w:rsidRPr="00A12476">
              <w:rPr>
                <w:color w:val="000000" w:themeColor="text1"/>
                <w:sz w:val="16"/>
                <w:szCs w:val="16"/>
              </w:rPr>
              <w:t>Inverness UHI</w:t>
            </w:r>
            <w:r w:rsidR="00AB62BC" w:rsidRPr="00A12476">
              <w:rPr>
                <w:color w:val="000000" w:themeColor="text1"/>
                <w:sz w:val="16"/>
                <w:szCs w:val="16"/>
              </w:rPr>
              <w:t xml:space="preserve"> HND Show </w:t>
            </w:r>
          </w:p>
          <w:p w14:paraId="02D8AF97" w14:textId="79F16B73" w:rsidR="00036450" w:rsidRPr="00A12476" w:rsidRDefault="00AB62BC" w:rsidP="00B359E4">
            <w:pPr>
              <w:pStyle w:val="Date"/>
              <w:rPr>
                <w:color w:val="000000" w:themeColor="text1"/>
                <w:sz w:val="16"/>
                <w:szCs w:val="16"/>
              </w:rPr>
            </w:pPr>
            <w:r w:rsidRPr="00A12476">
              <w:rPr>
                <w:color w:val="000000" w:themeColor="text1"/>
                <w:sz w:val="16"/>
                <w:szCs w:val="16"/>
              </w:rPr>
              <w:t>May 2018</w:t>
            </w:r>
          </w:p>
          <w:p w14:paraId="4DD4E622" w14:textId="1D5B3444" w:rsidR="00036450" w:rsidRPr="00A12476" w:rsidRDefault="00724D4D" w:rsidP="00036450">
            <w:pPr>
              <w:rPr>
                <w:color w:val="000000" w:themeColor="text1"/>
                <w:sz w:val="16"/>
                <w:szCs w:val="16"/>
              </w:rPr>
            </w:pPr>
            <w:r w:rsidRPr="00A12476">
              <w:rPr>
                <w:color w:val="000000" w:themeColor="text1"/>
                <w:sz w:val="16"/>
                <w:szCs w:val="16"/>
              </w:rPr>
              <w:t>Exhibited tree triptych ink</w:t>
            </w:r>
            <w:r w:rsidR="005E5E12" w:rsidRPr="00A12476">
              <w:rPr>
                <w:color w:val="000000" w:themeColor="text1"/>
                <w:sz w:val="16"/>
                <w:szCs w:val="16"/>
              </w:rPr>
              <w:t xml:space="preserve"> and water</w:t>
            </w:r>
            <w:r w:rsidRPr="00A12476">
              <w:rPr>
                <w:color w:val="000000" w:themeColor="text1"/>
                <w:sz w:val="16"/>
                <w:szCs w:val="16"/>
              </w:rPr>
              <w:t xml:space="preserve"> paintings and slate work </w:t>
            </w:r>
            <w:r w:rsidR="00AB62BC" w:rsidRPr="00A12476">
              <w:rPr>
                <w:color w:val="000000" w:themeColor="text1"/>
                <w:sz w:val="16"/>
                <w:szCs w:val="16"/>
              </w:rPr>
              <w:t xml:space="preserve">in the </w:t>
            </w:r>
            <w:r w:rsidR="00612622" w:rsidRPr="00A12476">
              <w:rPr>
                <w:color w:val="000000" w:themeColor="text1"/>
                <w:sz w:val="16"/>
                <w:szCs w:val="16"/>
              </w:rPr>
              <w:t xml:space="preserve">Inverness </w:t>
            </w:r>
            <w:r w:rsidRPr="00A12476">
              <w:rPr>
                <w:color w:val="000000" w:themeColor="text1"/>
                <w:sz w:val="16"/>
                <w:szCs w:val="16"/>
              </w:rPr>
              <w:t>UHI Gallery.</w:t>
            </w:r>
          </w:p>
          <w:p w14:paraId="1E37E884" w14:textId="37D1FCFF" w:rsidR="00AB62BC" w:rsidRPr="00A12476" w:rsidRDefault="00513EE5" w:rsidP="000364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2476">
              <w:rPr>
                <w:b/>
                <w:bCs/>
                <w:color w:val="000000" w:themeColor="text1"/>
                <w:sz w:val="16"/>
                <w:szCs w:val="16"/>
              </w:rPr>
              <w:t>Dickson’s Suzuki BA Degree Show</w:t>
            </w:r>
          </w:p>
          <w:p w14:paraId="6C92AD0C" w14:textId="635CA83E" w:rsidR="00513EE5" w:rsidRPr="00A12476" w:rsidRDefault="00513EE5" w:rsidP="00036450">
            <w:pPr>
              <w:rPr>
                <w:color w:val="000000" w:themeColor="text1"/>
                <w:sz w:val="16"/>
                <w:szCs w:val="16"/>
              </w:rPr>
            </w:pPr>
            <w:r w:rsidRPr="00A12476">
              <w:rPr>
                <w:color w:val="000000" w:themeColor="text1"/>
                <w:sz w:val="16"/>
                <w:szCs w:val="16"/>
              </w:rPr>
              <w:t>May 2019</w:t>
            </w:r>
          </w:p>
          <w:p w14:paraId="74AF4CF4" w14:textId="2C53ECAD" w:rsidR="00513EE5" w:rsidRPr="00F705F2" w:rsidRDefault="005E5E12" w:rsidP="00036450">
            <w:pPr>
              <w:rPr>
                <w:color w:val="000000" w:themeColor="text1"/>
                <w:sz w:val="10"/>
                <w:szCs w:val="10"/>
              </w:rPr>
            </w:pPr>
            <w:r w:rsidRPr="00A12476">
              <w:rPr>
                <w:color w:val="000000" w:themeColor="text1"/>
                <w:sz w:val="16"/>
                <w:szCs w:val="16"/>
              </w:rPr>
              <w:t>‘Childhood Reflections’ ink and water paintings</w:t>
            </w:r>
            <w:r>
              <w:rPr>
                <w:color w:val="000000" w:themeColor="text1"/>
                <w:sz w:val="16"/>
                <w:szCs w:val="20"/>
              </w:rPr>
              <w:t xml:space="preserve"> exhibited at Dickson’s showroom, Inverness for BA Degree Show.</w:t>
            </w:r>
          </w:p>
          <w:sdt>
            <w:sdtPr>
              <w:rPr>
                <w:color w:val="000000" w:themeColor="text1"/>
                <w:sz w:val="20"/>
                <w:szCs w:val="24"/>
              </w:rPr>
              <w:id w:val="1001553383"/>
              <w:placeholder>
                <w:docPart w:val="D224147A441E4EADB76AED0082043FD9"/>
              </w:placeholder>
              <w:temporary/>
              <w:showingPlcHdr/>
            </w:sdtPr>
            <w:sdtEndPr/>
            <w:sdtContent>
              <w:p w14:paraId="7B8D7B9E" w14:textId="77777777" w:rsidR="00036450" w:rsidRPr="000F041A" w:rsidRDefault="00036450" w:rsidP="00036450">
                <w:pPr>
                  <w:pStyle w:val="Heading2"/>
                  <w:rPr>
                    <w:color w:val="000000" w:themeColor="text1"/>
                    <w:sz w:val="20"/>
                    <w:szCs w:val="24"/>
                  </w:rPr>
                </w:pPr>
                <w:r w:rsidRPr="000F041A">
                  <w:rPr>
                    <w:color w:val="000000" w:themeColor="text1"/>
                    <w:sz w:val="20"/>
                    <w:szCs w:val="24"/>
                  </w:rPr>
                  <w:t>WORK EXPERIENCE</w:t>
                </w:r>
              </w:p>
            </w:sdtContent>
          </w:sdt>
          <w:p w14:paraId="7DCC685C" w14:textId="4C1E9FD1" w:rsidR="00036450" w:rsidRDefault="00305169" w:rsidP="00B359E4">
            <w:pPr>
              <w:pStyle w:val="Heading4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 xml:space="preserve">Art </w:t>
            </w:r>
            <w:r w:rsidR="00513EE5" w:rsidRPr="000F041A">
              <w:rPr>
                <w:color w:val="000000" w:themeColor="text1"/>
                <w:sz w:val="16"/>
                <w:szCs w:val="20"/>
              </w:rPr>
              <w:t>Workshop</w:t>
            </w:r>
            <w:r>
              <w:rPr>
                <w:color w:val="000000" w:themeColor="text1"/>
                <w:sz w:val="16"/>
                <w:szCs w:val="20"/>
              </w:rPr>
              <w:t>s</w:t>
            </w:r>
          </w:p>
          <w:p w14:paraId="2306AD37" w14:textId="77777777" w:rsidR="00305169" w:rsidRPr="00305169" w:rsidRDefault="00305169" w:rsidP="00305169">
            <w:pPr>
              <w:rPr>
                <w:sz w:val="16"/>
                <w:szCs w:val="16"/>
              </w:rPr>
            </w:pPr>
            <w:r w:rsidRPr="00305169">
              <w:rPr>
                <w:sz w:val="16"/>
                <w:szCs w:val="16"/>
              </w:rPr>
              <w:t>2013-2015</w:t>
            </w:r>
          </w:p>
          <w:p w14:paraId="3291871C" w14:textId="73CCE3EB" w:rsidR="00305169" w:rsidRDefault="00305169" w:rsidP="00305169">
            <w:pPr>
              <w:rPr>
                <w:sz w:val="16"/>
                <w:szCs w:val="16"/>
              </w:rPr>
            </w:pPr>
            <w:r w:rsidRPr="00305169">
              <w:rPr>
                <w:sz w:val="16"/>
                <w:szCs w:val="16"/>
              </w:rPr>
              <w:t xml:space="preserve">Weekly voluntary work at </w:t>
            </w:r>
            <w:proofErr w:type="spellStart"/>
            <w:r w:rsidRPr="00305169">
              <w:rPr>
                <w:sz w:val="16"/>
                <w:szCs w:val="16"/>
              </w:rPr>
              <w:t>Carrbridge</w:t>
            </w:r>
            <w:proofErr w:type="spellEnd"/>
            <w:r w:rsidRPr="00305169">
              <w:rPr>
                <w:sz w:val="16"/>
                <w:szCs w:val="16"/>
              </w:rPr>
              <w:t xml:space="preserve"> Active Youth Club providing art and craft w</w:t>
            </w:r>
            <w:r>
              <w:rPr>
                <w:sz w:val="16"/>
                <w:szCs w:val="16"/>
              </w:rPr>
              <w:t>orkshops to children aged 9-13.</w:t>
            </w:r>
          </w:p>
          <w:p w14:paraId="25CC9D51" w14:textId="1E7E19A4" w:rsidR="00036450" w:rsidRPr="000F041A" w:rsidRDefault="00513EE5" w:rsidP="00B359E4">
            <w:pPr>
              <w:pStyle w:val="Date"/>
              <w:rPr>
                <w:color w:val="000000" w:themeColor="text1"/>
                <w:sz w:val="16"/>
                <w:szCs w:val="20"/>
              </w:rPr>
            </w:pPr>
            <w:r w:rsidRPr="000F041A">
              <w:rPr>
                <w:color w:val="000000" w:themeColor="text1"/>
                <w:sz w:val="16"/>
                <w:szCs w:val="20"/>
              </w:rPr>
              <w:t>2018</w:t>
            </w:r>
          </w:p>
          <w:p w14:paraId="35BBE4B3" w14:textId="37B86617" w:rsidR="00036450" w:rsidRPr="000F041A" w:rsidRDefault="0076091B" w:rsidP="00036450">
            <w:pPr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Working with P6-7 children at Abernethy Primary School. Using the theme, Forest Schools as a sou</w:t>
            </w:r>
            <w:r w:rsidR="00260DB2">
              <w:rPr>
                <w:color w:val="000000" w:themeColor="text1"/>
                <w:sz w:val="16"/>
                <w:szCs w:val="20"/>
              </w:rPr>
              <w:t>rce of inspiration to develop</w:t>
            </w:r>
            <w:r>
              <w:rPr>
                <w:color w:val="000000" w:themeColor="text1"/>
                <w:sz w:val="16"/>
                <w:szCs w:val="20"/>
              </w:rPr>
              <w:t xml:space="preserve"> skills and techniques </w:t>
            </w:r>
            <w:r w:rsidR="00260DB2">
              <w:rPr>
                <w:color w:val="000000" w:themeColor="text1"/>
                <w:sz w:val="16"/>
                <w:szCs w:val="20"/>
              </w:rPr>
              <w:t>in sketching and ink and water painting.</w:t>
            </w:r>
          </w:p>
          <w:p w14:paraId="5C985D3F" w14:textId="03EB088E" w:rsidR="004D3011" w:rsidRPr="000F041A" w:rsidRDefault="000506DF" w:rsidP="00B359E4">
            <w:pPr>
              <w:pStyle w:val="Heading4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Lighting Assistant for Professional Photographer</w:t>
            </w:r>
          </w:p>
          <w:p w14:paraId="119F140C" w14:textId="7C57ADD6" w:rsidR="000506DF" w:rsidRDefault="000506DF" w:rsidP="000506DF">
            <w:pPr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2016 – present</w:t>
            </w:r>
          </w:p>
          <w:p w14:paraId="4D73B231" w14:textId="1238260A" w:rsidR="000506DF" w:rsidRDefault="00301C94" w:rsidP="000506DF">
            <w:pPr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W</w:t>
            </w:r>
            <w:r w:rsidR="000506DF">
              <w:rPr>
                <w:color w:val="000000" w:themeColor="text1"/>
                <w:sz w:val="16"/>
                <w:szCs w:val="20"/>
              </w:rPr>
              <w:t>ork</w:t>
            </w:r>
            <w:r>
              <w:rPr>
                <w:color w:val="000000" w:themeColor="text1"/>
                <w:sz w:val="16"/>
                <w:szCs w:val="20"/>
              </w:rPr>
              <w:t>ing alongside</w:t>
            </w:r>
            <w:r w:rsidR="000506DF">
              <w:rPr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20"/>
              </w:rPr>
              <w:t>Charne</w:t>
            </w:r>
            <w:proofErr w:type="spellEnd"/>
            <w:r>
              <w:rPr>
                <w:color w:val="000000" w:themeColor="text1"/>
                <w:sz w:val="16"/>
                <w:szCs w:val="20"/>
              </w:rPr>
              <w:t xml:space="preserve"> Hawkes of ‘Captivating Photography,’ setting up equipment and </w:t>
            </w:r>
            <w:r w:rsidR="008A42D2">
              <w:rPr>
                <w:color w:val="000000" w:themeColor="text1"/>
                <w:sz w:val="16"/>
                <w:szCs w:val="20"/>
              </w:rPr>
              <w:t>organizing lighting and positioning.</w:t>
            </w:r>
          </w:p>
          <w:p w14:paraId="1B3B85D9" w14:textId="6AB3DFD6" w:rsidR="00036450" w:rsidRPr="000F041A" w:rsidRDefault="00273681" w:rsidP="000F041A">
            <w:pPr>
              <w:pStyle w:val="Heading2"/>
              <w:rPr>
                <w:sz w:val="16"/>
                <w:szCs w:val="20"/>
              </w:rPr>
            </w:pPr>
            <w:r w:rsidRPr="000F041A">
              <w:t>Education</w:t>
            </w:r>
          </w:p>
          <w:p w14:paraId="40CED1EA" w14:textId="153E1DB1" w:rsidR="00036450" w:rsidRPr="000F041A" w:rsidRDefault="00273681" w:rsidP="004D3011">
            <w:pPr>
              <w:rPr>
                <w:b/>
                <w:bCs/>
                <w:color w:val="000000" w:themeColor="text1"/>
                <w:sz w:val="16"/>
                <w:szCs w:val="20"/>
              </w:rPr>
            </w:pPr>
            <w:r w:rsidRPr="000F041A">
              <w:rPr>
                <w:b/>
                <w:bCs/>
                <w:color w:val="000000" w:themeColor="text1"/>
                <w:sz w:val="16"/>
                <w:szCs w:val="20"/>
              </w:rPr>
              <w:t>SQA Higher</w:t>
            </w:r>
          </w:p>
          <w:p w14:paraId="287F7A1B" w14:textId="31249947" w:rsidR="00273681" w:rsidRPr="000F041A" w:rsidRDefault="000506DF" w:rsidP="004D3011">
            <w:pPr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Advanced Higher Art</w:t>
            </w:r>
            <w:r w:rsidR="00273681" w:rsidRPr="000F041A">
              <w:rPr>
                <w:color w:val="000000" w:themeColor="text1"/>
                <w:sz w:val="16"/>
                <w:szCs w:val="20"/>
              </w:rPr>
              <w:t xml:space="preserve">, </w:t>
            </w:r>
            <w:r>
              <w:rPr>
                <w:color w:val="000000" w:themeColor="text1"/>
                <w:sz w:val="16"/>
                <w:szCs w:val="20"/>
              </w:rPr>
              <w:t xml:space="preserve">Higher </w:t>
            </w:r>
            <w:r w:rsidR="00612622">
              <w:rPr>
                <w:color w:val="000000" w:themeColor="text1"/>
                <w:sz w:val="16"/>
                <w:szCs w:val="20"/>
              </w:rPr>
              <w:t>Photography, English,</w:t>
            </w:r>
            <w:r>
              <w:rPr>
                <w:color w:val="000000" w:themeColor="text1"/>
                <w:sz w:val="16"/>
                <w:szCs w:val="20"/>
              </w:rPr>
              <w:t xml:space="preserve"> Music and French</w:t>
            </w:r>
            <w:r w:rsidR="00612622">
              <w:rPr>
                <w:color w:val="000000" w:themeColor="text1"/>
                <w:sz w:val="16"/>
                <w:szCs w:val="20"/>
              </w:rPr>
              <w:t>.</w:t>
            </w:r>
          </w:p>
          <w:p w14:paraId="748D1221" w14:textId="77777777" w:rsidR="00A70CFD" w:rsidRDefault="00A70CFD" w:rsidP="004D3011">
            <w:pPr>
              <w:rPr>
                <w:color w:val="000000" w:themeColor="text1"/>
                <w:sz w:val="16"/>
                <w:szCs w:val="20"/>
              </w:rPr>
            </w:pPr>
          </w:p>
          <w:p w14:paraId="77479B60" w14:textId="77777777" w:rsidR="00273681" w:rsidRPr="000F041A" w:rsidRDefault="00273681" w:rsidP="004D3011">
            <w:pPr>
              <w:rPr>
                <w:b/>
                <w:bCs/>
                <w:color w:val="000000" w:themeColor="text1"/>
                <w:sz w:val="16"/>
                <w:szCs w:val="20"/>
              </w:rPr>
            </w:pPr>
            <w:r w:rsidRPr="000F041A">
              <w:rPr>
                <w:b/>
                <w:bCs/>
                <w:color w:val="000000" w:themeColor="text1"/>
                <w:sz w:val="16"/>
                <w:szCs w:val="20"/>
              </w:rPr>
              <w:t xml:space="preserve">Higher Education </w:t>
            </w:r>
          </w:p>
          <w:p w14:paraId="558AA2EF" w14:textId="036BCFD9" w:rsidR="00273681" w:rsidRPr="000F041A" w:rsidRDefault="000F041A" w:rsidP="004D3011">
            <w:pPr>
              <w:rPr>
                <w:color w:val="000000" w:themeColor="text1"/>
                <w:sz w:val="16"/>
                <w:szCs w:val="20"/>
              </w:rPr>
            </w:pPr>
            <w:r w:rsidRPr="000F041A">
              <w:rPr>
                <w:color w:val="000000" w:themeColor="text1"/>
                <w:sz w:val="16"/>
                <w:szCs w:val="20"/>
              </w:rPr>
              <w:t xml:space="preserve">BA </w:t>
            </w:r>
            <w:proofErr w:type="spellStart"/>
            <w:r w:rsidRPr="000F041A">
              <w:rPr>
                <w:color w:val="000000" w:themeColor="text1"/>
                <w:sz w:val="16"/>
                <w:szCs w:val="20"/>
              </w:rPr>
              <w:t>Hons</w:t>
            </w:r>
            <w:proofErr w:type="spellEnd"/>
            <w:r w:rsidRPr="000F041A">
              <w:rPr>
                <w:color w:val="000000" w:themeColor="text1"/>
                <w:sz w:val="16"/>
                <w:szCs w:val="20"/>
              </w:rPr>
              <w:t xml:space="preserve"> Contemporary Art and Contextualized Practice.</w:t>
            </w:r>
          </w:p>
        </w:tc>
      </w:tr>
    </w:tbl>
    <w:p w14:paraId="15FC2583" w14:textId="13F9136B" w:rsidR="0043117B" w:rsidRPr="000F041A" w:rsidRDefault="00746BB7" w:rsidP="000C45FF">
      <w:pPr>
        <w:tabs>
          <w:tab w:val="left" w:pos="990"/>
        </w:tabs>
        <w:rPr>
          <w:sz w:val="16"/>
          <w:szCs w:val="20"/>
        </w:rPr>
      </w:pPr>
    </w:p>
    <w:sectPr w:rsidR="0043117B" w:rsidRPr="000F041A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CCD48" w14:textId="77777777" w:rsidR="00746BB7" w:rsidRDefault="00746BB7" w:rsidP="000C45FF">
      <w:r>
        <w:separator/>
      </w:r>
    </w:p>
  </w:endnote>
  <w:endnote w:type="continuationSeparator" w:id="0">
    <w:p w14:paraId="2B00E998" w14:textId="77777777" w:rsidR="00746BB7" w:rsidRDefault="00746BB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AC47C" w14:textId="77777777" w:rsidR="00746BB7" w:rsidRDefault="00746BB7" w:rsidP="000C45FF">
      <w:r>
        <w:separator/>
      </w:r>
    </w:p>
  </w:footnote>
  <w:footnote w:type="continuationSeparator" w:id="0">
    <w:p w14:paraId="7147CF0F" w14:textId="77777777" w:rsidR="00746BB7" w:rsidRDefault="00746BB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5A733" w14:textId="77777777"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F61CBF9" wp14:editId="05DACC3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BC"/>
    <w:rsid w:val="00036450"/>
    <w:rsid w:val="000506DF"/>
    <w:rsid w:val="00094499"/>
    <w:rsid w:val="000C45FF"/>
    <w:rsid w:val="000E3FD1"/>
    <w:rsid w:val="000F041A"/>
    <w:rsid w:val="000F6701"/>
    <w:rsid w:val="00112054"/>
    <w:rsid w:val="0012720D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60DB2"/>
    <w:rsid w:val="00273681"/>
    <w:rsid w:val="00281FD5"/>
    <w:rsid w:val="00292006"/>
    <w:rsid w:val="00294369"/>
    <w:rsid w:val="00301C94"/>
    <w:rsid w:val="0030481B"/>
    <w:rsid w:val="00305169"/>
    <w:rsid w:val="003156FC"/>
    <w:rsid w:val="003254B5"/>
    <w:rsid w:val="003558CD"/>
    <w:rsid w:val="0037121F"/>
    <w:rsid w:val="003A6B7D"/>
    <w:rsid w:val="003B06CA"/>
    <w:rsid w:val="004071FC"/>
    <w:rsid w:val="00435306"/>
    <w:rsid w:val="00445947"/>
    <w:rsid w:val="00472540"/>
    <w:rsid w:val="004813B3"/>
    <w:rsid w:val="00496591"/>
    <w:rsid w:val="004C63E4"/>
    <w:rsid w:val="004D3011"/>
    <w:rsid w:val="00513EE5"/>
    <w:rsid w:val="005262AC"/>
    <w:rsid w:val="005E39D5"/>
    <w:rsid w:val="005E5E12"/>
    <w:rsid w:val="00600670"/>
    <w:rsid w:val="00612622"/>
    <w:rsid w:val="0062123A"/>
    <w:rsid w:val="00646E75"/>
    <w:rsid w:val="006771D0"/>
    <w:rsid w:val="00711ACE"/>
    <w:rsid w:val="00715FCB"/>
    <w:rsid w:val="00724D4D"/>
    <w:rsid w:val="00743101"/>
    <w:rsid w:val="00746BB7"/>
    <w:rsid w:val="00753A9F"/>
    <w:rsid w:val="0076091B"/>
    <w:rsid w:val="007775E1"/>
    <w:rsid w:val="007867A0"/>
    <w:rsid w:val="007927F5"/>
    <w:rsid w:val="00802CA0"/>
    <w:rsid w:val="008A42D2"/>
    <w:rsid w:val="009260CD"/>
    <w:rsid w:val="00952C25"/>
    <w:rsid w:val="00A12476"/>
    <w:rsid w:val="00A2118D"/>
    <w:rsid w:val="00A70CFD"/>
    <w:rsid w:val="00AB62BC"/>
    <w:rsid w:val="00AD76E2"/>
    <w:rsid w:val="00B100A5"/>
    <w:rsid w:val="00B20152"/>
    <w:rsid w:val="00B359E4"/>
    <w:rsid w:val="00B4519F"/>
    <w:rsid w:val="00B57D98"/>
    <w:rsid w:val="00B70850"/>
    <w:rsid w:val="00BE5424"/>
    <w:rsid w:val="00BF204C"/>
    <w:rsid w:val="00C066B6"/>
    <w:rsid w:val="00C37BA1"/>
    <w:rsid w:val="00C4674C"/>
    <w:rsid w:val="00C506CF"/>
    <w:rsid w:val="00C72BED"/>
    <w:rsid w:val="00C9578B"/>
    <w:rsid w:val="00CA1D5E"/>
    <w:rsid w:val="00CB0055"/>
    <w:rsid w:val="00D2522B"/>
    <w:rsid w:val="00D422DE"/>
    <w:rsid w:val="00D5459D"/>
    <w:rsid w:val="00D975ED"/>
    <w:rsid w:val="00DA1F4D"/>
    <w:rsid w:val="00DD172A"/>
    <w:rsid w:val="00E25A26"/>
    <w:rsid w:val="00E4381A"/>
    <w:rsid w:val="00E51DD1"/>
    <w:rsid w:val="00E55D74"/>
    <w:rsid w:val="00E763EF"/>
    <w:rsid w:val="00F336E8"/>
    <w:rsid w:val="00F455F5"/>
    <w:rsid w:val="00F60274"/>
    <w:rsid w:val="00F705F2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E57F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semiHidden="0" w:uiPriority="1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semiHidden="0" w:uiPriority="1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ch\AppData\Local\Microsoft\Office\16.0\DTS\en-US%7b17E8F471-3BF6-4D4D-88ED-4DC326800BB8%7d\%7b9E999417-227D-41BD-AF50-02886C49C236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31B2FEC3749909EC0953CB80B8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EFFC-183B-41FD-B009-258873E6E7FD}"/>
      </w:docPartPr>
      <w:docPartBody>
        <w:p w:rsidR="003D3F5F" w:rsidRDefault="00892239">
          <w:pPr>
            <w:pStyle w:val="CF131B2FEC3749909EC0953CB80B8BAE"/>
          </w:pPr>
          <w:r w:rsidRPr="00CB0055">
            <w:t>Contact</w:t>
          </w:r>
        </w:p>
      </w:docPartBody>
    </w:docPart>
    <w:docPart>
      <w:docPartPr>
        <w:name w:val="D224147A441E4EADB76AED008204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22AE-18CE-42B6-9969-69EFBF4BB827}"/>
      </w:docPartPr>
      <w:docPartBody>
        <w:p w:rsidR="003D3F5F" w:rsidRDefault="00892239">
          <w:pPr>
            <w:pStyle w:val="D224147A441E4EADB76AED0082043FD9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39"/>
    <w:rsid w:val="000D034C"/>
    <w:rsid w:val="003D3F5F"/>
    <w:rsid w:val="00892239"/>
    <w:rsid w:val="00D1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EEF186CBFB42C1BCE766DD5AE5BE5A">
    <w:name w:val="4EEEF186CBFB42C1BCE766DD5AE5BE5A"/>
  </w:style>
  <w:style w:type="paragraph" w:customStyle="1" w:styleId="0DA39CF076C34C15A02F5AA5F6787BBC">
    <w:name w:val="0DA39CF076C34C15A02F5AA5F6787BBC"/>
  </w:style>
  <w:style w:type="paragraph" w:customStyle="1" w:styleId="9E3C0F7FBAE047608066C6686C4565AF">
    <w:name w:val="9E3C0F7FBAE047608066C6686C4565AF"/>
  </w:style>
  <w:style w:type="paragraph" w:customStyle="1" w:styleId="A3368B43B4F4454D9D6ACA21FBC7365C">
    <w:name w:val="A3368B43B4F4454D9D6ACA21FBC7365C"/>
  </w:style>
  <w:style w:type="paragraph" w:customStyle="1" w:styleId="CF131B2FEC3749909EC0953CB80B8BAE">
    <w:name w:val="CF131B2FEC3749909EC0953CB80B8BAE"/>
  </w:style>
  <w:style w:type="paragraph" w:customStyle="1" w:styleId="B3850D62B61945848DFE048930CE427F">
    <w:name w:val="B3850D62B61945848DFE048930CE427F"/>
  </w:style>
  <w:style w:type="paragraph" w:customStyle="1" w:styleId="79D6A54B37DE4BC99888A3E71CC5E5A0">
    <w:name w:val="79D6A54B37DE4BC99888A3E71CC5E5A0"/>
  </w:style>
  <w:style w:type="paragraph" w:customStyle="1" w:styleId="26F464122175406AA2CB4A7D73FD349E">
    <w:name w:val="26F464122175406AA2CB4A7D73FD349E"/>
  </w:style>
  <w:style w:type="paragraph" w:customStyle="1" w:styleId="8685F078ADDF4167AFD51772CE9AA047">
    <w:name w:val="8685F078ADDF4167AFD51772CE9AA047"/>
  </w:style>
  <w:style w:type="paragraph" w:customStyle="1" w:styleId="73C486E18F3448269BC8F717CE2A3C51">
    <w:name w:val="73C486E18F3448269BC8F717CE2A3C51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928086BFDBF14CC4A2291DFC37316631">
    <w:name w:val="928086BFDBF14CC4A2291DFC37316631"/>
  </w:style>
  <w:style w:type="paragraph" w:customStyle="1" w:styleId="2DB19893774D43B8929955EBBC39C2DF">
    <w:name w:val="2DB19893774D43B8929955EBBC39C2DF"/>
  </w:style>
  <w:style w:type="paragraph" w:customStyle="1" w:styleId="05D324DDB92945DF918243F15D890C3F">
    <w:name w:val="05D324DDB92945DF918243F15D890C3F"/>
  </w:style>
  <w:style w:type="paragraph" w:customStyle="1" w:styleId="D903AFC066174A3CBD9A785266AE8A24">
    <w:name w:val="D903AFC066174A3CBD9A785266AE8A24"/>
  </w:style>
  <w:style w:type="paragraph" w:customStyle="1" w:styleId="2C8CF4B38FD147748B2284F2C9559C5A">
    <w:name w:val="2C8CF4B38FD147748B2284F2C9559C5A"/>
  </w:style>
  <w:style w:type="paragraph" w:customStyle="1" w:styleId="D0B514792C5046FAB9F6BB03500CEA8A">
    <w:name w:val="D0B514792C5046FAB9F6BB03500CEA8A"/>
  </w:style>
  <w:style w:type="paragraph" w:customStyle="1" w:styleId="4CE7194C1CE641CCBF47FCD235BB7B78">
    <w:name w:val="4CE7194C1CE641CCBF47FCD235BB7B78"/>
  </w:style>
  <w:style w:type="paragraph" w:customStyle="1" w:styleId="F41B222E73C744639610F92CC2B5C29D">
    <w:name w:val="F41B222E73C744639610F92CC2B5C29D"/>
  </w:style>
  <w:style w:type="paragraph" w:customStyle="1" w:styleId="BFF969C9E4F747CCA76E0F56462534B0">
    <w:name w:val="BFF969C9E4F747CCA76E0F56462534B0"/>
  </w:style>
  <w:style w:type="paragraph" w:customStyle="1" w:styleId="7B2E325AF6C5498398D4F004A3DCA429">
    <w:name w:val="7B2E325AF6C5498398D4F004A3DCA429"/>
  </w:style>
  <w:style w:type="paragraph" w:customStyle="1" w:styleId="93FDDDB6B57D4F4D9A94022C6BE98D98">
    <w:name w:val="93FDDDB6B57D4F4D9A94022C6BE98D98"/>
  </w:style>
  <w:style w:type="paragraph" w:customStyle="1" w:styleId="CE62B80FAD7C4E069BCC5FBB17DDF644">
    <w:name w:val="CE62B80FAD7C4E069BCC5FBB17DDF644"/>
  </w:style>
  <w:style w:type="paragraph" w:customStyle="1" w:styleId="4BB0DD1F354A46DF83D0DEB6E962D991">
    <w:name w:val="4BB0DD1F354A46DF83D0DEB6E962D991"/>
  </w:style>
  <w:style w:type="paragraph" w:customStyle="1" w:styleId="B4D332EE70EA42FF81AABB98004A7689">
    <w:name w:val="B4D332EE70EA42FF81AABB98004A7689"/>
  </w:style>
  <w:style w:type="paragraph" w:customStyle="1" w:styleId="D224147A441E4EADB76AED0082043FD9">
    <w:name w:val="D224147A441E4EADB76AED0082043FD9"/>
  </w:style>
  <w:style w:type="paragraph" w:customStyle="1" w:styleId="A5B6828B67304524949491935815B9D2">
    <w:name w:val="A5B6828B67304524949491935815B9D2"/>
  </w:style>
  <w:style w:type="paragraph" w:customStyle="1" w:styleId="79A9739C2121478D8CE75B6582A5B12C">
    <w:name w:val="79A9739C2121478D8CE75B6582A5B12C"/>
  </w:style>
  <w:style w:type="paragraph" w:customStyle="1" w:styleId="D734808F63804C50A7B7E9F33C0EA217">
    <w:name w:val="D734808F63804C50A7B7E9F33C0EA217"/>
  </w:style>
  <w:style w:type="paragraph" w:customStyle="1" w:styleId="A18ED05F8DA145BA82617D36A83C0705">
    <w:name w:val="A18ED05F8DA145BA82617D36A83C0705"/>
  </w:style>
  <w:style w:type="paragraph" w:customStyle="1" w:styleId="78F551566B114DAFAE76FD9093ABF612">
    <w:name w:val="78F551566B114DAFAE76FD9093ABF612"/>
  </w:style>
  <w:style w:type="paragraph" w:customStyle="1" w:styleId="1823FC0B8DE347D79910919237BA521A">
    <w:name w:val="1823FC0B8DE347D79910919237BA521A"/>
  </w:style>
  <w:style w:type="paragraph" w:customStyle="1" w:styleId="17CAC839CFF74E3297A7E71A1F96B69C">
    <w:name w:val="17CAC839CFF74E3297A7E71A1F96B69C"/>
  </w:style>
  <w:style w:type="paragraph" w:customStyle="1" w:styleId="84FE723BCFB646B592AEE94ECE60785B">
    <w:name w:val="84FE723BCFB646B592AEE94ECE60785B"/>
  </w:style>
  <w:style w:type="paragraph" w:customStyle="1" w:styleId="C01A090DC2464FC3A338EA26A34E4A4E">
    <w:name w:val="C01A090DC2464FC3A338EA26A34E4A4E"/>
  </w:style>
  <w:style w:type="paragraph" w:customStyle="1" w:styleId="A4F4850A775A4155BE8CC1F3166BF7B6">
    <w:name w:val="A4F4850A775A4155BE8CC1F3166BF7B6"/>
  </w:style>
  <w:style w:type="paragraph" w:customStyle="1" w:styleId="396397C78FBB406AB511BB3AFF80C6C5">
    <w:name w:val="396397C78FBB406AB511BB3AFF80C6C5"/>
  </w:style>
  <w:style w:type="paragraph" w:customStyle="1" w:styleId="7D55B04055F1460FA8B5F4A450F2C435">
    <w:name w:val="7D55B04055F1460FA8B5F4A450F2C435"/>
  </w:style>
  <w:style w:type="paragraph" w:customStyle="1" w:styleId="71AC7A88531E482DB12ADE5550AF240F">
    <w:name w:val="71AC7A88531E482DB12ADE5550AF240F"/>
  </w:style>
  <w:style w:type="paragraph" w:customStyle="1" w:styleId="54578FF0C8B94D9C9E8C54BD97CA6BF0">
    <w:name w:val="54578FF0C8B94D9C9E8C54BD97CA6BF0"/>
  </w:style>
  <w:style w:type="paragraph" w:customStyle="1" w:styleId="366B7B9A31414E9793FB1B4D076697AD">
    <w:name w:val="366B7B9A31414E9793FB1B4D076697A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E091342E5614E2598B9D18E901860BF">
    <w:name w:val="9E091342E5614E2598B9D18E901860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EEF186CBFB42C1BCE766DD5AE5BE5A">
    <w:name w:val="4EEEF186CBFB42C1BCE766DD5AE5BE5A"/>
  </w:style>
  <w:style w:type="paragraph" w:customStyle="1" w:styleId="0DA39CF076C34C15A02F5AA5F6787BBC">
    <w:name w:val="0DA39CF076C34C15A02F5AA5F6787BBC"/>
  </w:style>
  <w:style w:type="paragraph" w:customStyle="1" w:styleId="9E3C0F7FBAE047608066C6686C4565AF">
    <w:name w:val="9E3C0F7FBAE047608066C6686C4565AF"/>
  </w:style>
  <w:style w:type="paragraph" w:customStyle="1" w:styleId="A3368B43B4F4454D9D6ACA21FBC7365C">
    <w:name w:val="A3368B43B4F4454D9D6ACA21FBC7365C"/>
  </w:style>
  <w:style w:type="paragraph" w:customStyle="1" w:styleId="CF131B2FEC3749909EC0953CB80B8BAE">
    <w:name w:val="CF131B2FEC3749909EC0953CB80B8BAE"/>
  </w:style>
  <w:style w:type="paragraph" w:customStyle="1" w:styleId="B3850D62B61945848DFE048930CE427F">
    <w:name w:val="B3850D62B61945848DFE048930CE427F"/>
  </w:style>
  <w:style w:type="paragraph" w:customStyle="1" w:styleId="79D6A54B37DE4BC99888A3E71CC5E5A0">
    <w:name w:val="79D6A54B37DE4BC99888A3E71CC5E5A0"/>
  </w:style>
  <w:style w:type="paragraph" w:customStyle="1" w:styleId="26F464122175406AA2CB4A7D73FD349E">
    <w:name w:val="26F464122175406AA2CB4A7D73FD349E"/>
  </w:style>
  <w:style w:type="paragraph" w:customStyle="1" w:styleId="8685F078ADDF4167AFD51772CE9AA047">
    <w:name w:val="8685F078ADDF4167AFD51772CE9AA047"/>
  </w:style>
  <w:style w:type="paragraph" w:customStyle="1" w:styleId="73C486E18F3448269BC8F717CE2A3C51">
    <w:name w:val="73C486E18F3448269BC8F717CE2A3C51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928086BFDBF14CC4A2291DFC37316631">
    <w:name w:val="928086BFDBF14CC4A2291DFC37316631"/>
  </w:style>
  <w:style w:type="paragraph" w:customStyle="1" w:styleId="2DB19893774D43B8929955EBBC39C2DF">
    <w:name w:val="2DB19893774D43B8929955EBBC39C2DF"/>
  </w:style>
  <w:style w:type="paragraph" w:customStyle="1" w:styleId="05D324DDB92945DF918243F15D890C3F">
    <w:name w:val="05D324DDB92945DF918243F15D890C3F"/>
  </w:style>
  <w:style w:type="paragraph" w:customStyle="1" w:styleId="D903AFC066174A3CBD9A785266AE8A24">
    <w:name w:val="D903AFC066174A3CBD9A785266AE8A24"/>
  </w:style>
  <w:style w:type="paragraph" w:customStyle="1" w:styleId="2C8CF4B38FD147748B2284F2C9559C5A">
    <w:name w:val="2C8CF4B38FD147748B2284F2C9559C5A"/>
  </w:style>
  <w:style w:type="paragraph" w:customStyle="1" w:styleId="D0B514792C5046FAB9F6BB03500CEA8A">
    <w:name w:val="D0B514792C5046FAB9F6BB03500CEA8A"/>
  </w:style>
  <w:style w:type="paragraph" w:customStyle="1" w:styleId="4CE7194C1CE641CCBF47FCD235BB7B78">
    <w:name w:val="4CE7194C1CE641CCBF47FCD235BB7B78"/>
  </w:style>
  <w:style w:type="paragraph" w:customStyle="1" w:styleId="F41B222E73C744639610F92CC2B5C29D">
    <w:name w:val="F41B222E73C744639610F92CC2B5C29D"/>
  </w:style>
  <w:style w:type="paragraph" w:customStyle="1" w:styleId="BFF969C9E4F747CCA76E0F56462534B0">
    <w:name w:val="BFF969C9E4F747CCA76E0F56462534B0"/>
  </w:style>
  <w:style w:type="paragraph" w:customStyle="1" w:styleId="7B2E325AF6C5498398D4F004A3DCA429">
    <w:name w:val="7B2E325AF6C5498398D4F004A3DCA429"/>
  </w:style>
  <w:style w:type="paragraph" w:customStyle="1" w:styleId="93FDDDB6B57D4F4D9A94022C6BE98D98">
    <w:name w:val="93FDDDB6B57D4F4D9A94022C6BE98D98"/>
  </w:style>
  <w:style w:type="paragraph" w:customStyle="1" w:styleId="CE62B80FAD7C4E069BCC5FBB17DDF644">
    <w:name w:val="CE62B80FAD7C4E069BCC5FBB17DDF644"/>
  </w:style>
  <w:style w:type="paragraph" w:customStyle="1" w:styleId="4BB0DD1F354A46DF83D0DEB6E962D991">
    <w:name w:val="4BB0DD1F354A46DF83D0DEB6E962D991"/>
  </w:style>
  <w:style w:type="paragraph" w:customStyle="1" w:styleId="B4D332EE70EA42FF81AABB98004A7689">
    <w:name w:val="B4D332EE70EA42FF81AABB98004A7689"/>
  </w:style>
  <w:style w:type="paragraph" w:customStyle="1" w:styleId="D224147A441E4EADB76AED0082043FD9">
    <w:name w:val="D224147A441E4EADB76AED0082043FD9"/>
  </w:style>
  <w:style w:type="paragraph" w:customStyle="1" w:styleId="A5B6828B67304524949491935815B9D2">
    <w:name w:val="A5B6828B67304524949491935815B9D2"/>
  </w:style>
  <w:style w:type="paragraph" w:customStyle="1" w:styleId="79A9739C2121478D8CE75B6582A5B12C">
    <w:name w:val="79A9739C2121478D8CE75B6582A5B12C"/>
  </w:style>
  <w:style w:type="paragraph" w:customStyle="1" w:styleId="D734808F63804C50A7B7E9F33C0EA217">
    <w:name w:val="D734808F63804C50A7B7E9F33C0EA217"/>
  </w:style>
  <w:style w:type="paragraph" w:customStyle="1" w:styleId="A18ED05F8DA145BA82617D36A83C0705">
    <w:name w:val="A18ED05F8DA145BA82617D36A83C0705"/>
  </w:style>
  <w:style w:type="paragraph" w:customStyle="1" w:styleId="78F551566B114DAFAE76FD9093ABF612">
    <w:name w:val="78F551566B114DAFAE76FD9093ABF612"/>
  </w:style>
  <w:style w:type="paragraph" w:customStyle="1" w:styleId="1823FC0B8DE347D79910919237BA521A">
    <w:name w:val="1823FC0B8DE347D79910919237BA521A"/>
  </w:style>
  <w:style w:type="paragraph" w:customStyle="1" w:styleId="17CAC839CFF74E3297A7E71A1F96B69C">
    <w:name w:val="17CAC839CFF74E3297A7E71A1F96B69C"/>
  </w:style>
  <w:style w:type="paragraph" w:customStyle="1" w:styleId="84FE723BCFB646B592AEE94ECE60785B">
    <w:name w:val="84FE723BCFB646B592AEE94ECE60785B"/>
  </w:style>
  <w:style w:type="paragraph" w:customStyle="1" w:styleId="C01A090DC2464FC3A338EA26A34E4A4E">
    <w:name w:val="C01A090DC2464FC3A338EA26A34E4A4E"/>
  </w:style>
  <w:style w:type="paragraph" w:customStyle="1" w:styleId="A4F4850A775A4155BE8CC1F3166BF7B6">
    <w:name w:val="A4F4850A775A4155BE8CC1F3166BF7B6"/>
  </w:style>
  <w:style w:type="paragraph" w:customStyle="1" w:styleId="396397C78FBB406AB511BB3AFF80C6C5">
    <w:name w:val="396397C78FBB406AB511BB3AFF80C6C5"/>
  </w:style>
  <w:style w:type="paragraph" w:customStyle="1" w:styleId="7D55B04055F1460FA8B5F4A450F2C435">
    <w:name w:val="7D55B04055F1460FA8B5F4A450F2C435"/>
  </w:style>
  <w:style w:type="paragraph" w:customStyle="1" w:styleId="71AC7A88531E482DB12ADE5550AF240F">
    <w:name w:val="71AC7A88531E482DB12ADE5550AF240F"/>
  </w:style>
  <w:style w:type="paragraph" w:customStyle="1" w:styleId="54578FF0C8B94D9C9E8C54BD97CA6BF0">
    <w:name w:val="54578FF0C8B94D9C9E8C54BD97CA6BF0"/>
  </w:style>
  <w:style w:type="paragraph" w:customStyle="1" w:styleId="366B7B9A31414E9793FB1B4D076697AD">
    <w:name w:val="366B7B9A31414E9793FB1B4D076697A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E091342E5614E2598B9D18E901860BF">
    <w:name w:val="9E091342E5614E2598B9D18E90186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{9E999417-227D-41BD-AF50-02886C49C236}tf00546271.dotx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2020-04-15T20:49:00Z</dcterms:created>
  <dcterms:modified xsi:type="dcterms:W3CDTF">2020-04-15T20:49:00Z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